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340" w:tblpY="1711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15"/>
        <w:gridCol w:w="930"/>
        <w:gridCol w:w="1260"/>
        <w:gridCol w:w="1710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金额(元)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挖土方及回填夯实基础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下水管材料及配件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清理下水道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排水管安装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打混凝土地面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地面石材.烧结砖安装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建渣外运及清洁路面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1000.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30000</w:t>
            </w:r>
            <w:r>
              <w:rPr>
                <w:rFonts w:hint="eastAsia" w:ascii="宋体" w:hAnsi="宋体"/>
                <w:sz w:val="24"/>
              </w:rPr>
              <w:t>.00元（</w:t>
            </w:r>
            <w:r>
              <w:rPr>
                <w:rFonts w:hint="eastAsia" w:ascii="宋体" w:hAnsi="宋体"/>
                <w:sz w:val="24"/>
                <w:lang w:eastAsia="zh-CN"/>
              </w:rPr>
              <w:t>叁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/>
                <w:sz w:val="24"/>
                <w:lang w:eastAsia="zh-CN"/>
              </w:rPr>
              <w:t>零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hint="eastAsia" w:ascii="宋体" w:hAnsi="宋体"/>
                <w:sz w:val="24"/>
                <w:lang w:eastAsia="zh-CN"/>
              </w:rPr>
              <w:t>零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hint="eastAsia" w:ascii="宋体" w:hAnsi="宋体"/>
                <w:sz w:val="24"/>
                <w:lang w:eastAsia="zh-CN"/>
              </w:rPr>
              <w:t>零</w:t>
            </w:r>
            <w:r>
              <w:rPr>
                <w:rFonts w:hint="eastAsia" w:ascii="宋体" w:hAnsi="宋体"/>
                <w:sz w:val="24"/>
              </w:rPr>
              <w:t>元整）</w:t>
            </w:r>
          </w:p>
        </w:tc>
      </w:tr>
    </w:tbl>
    <w:p>
      <w:pPr>
        <w:spacing w:line="22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挖下水管道及修复地面报价</w:t>
      </w:r>
      <w:r>
        <w:rPr>
          <w:rFonts w:hint="eastAsia"/>
          <w:sz w:val="48"/>
          <w:szCs w:val="48"/>
        </w:rPr>
        <w:t>单</w:t>
      </w:r>
    </w:p>
    <w:p>
      <w:pPr>
        <w:wordWrap w:val="0"/>
        <w:spacing w:line="240" w:lineRule="atLeast"/>
        <w:ind w:firstLine="4900" w:firstLineChars="1750"/>
        <w:jc w:val="right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成都佳语合力装饰材料有限公司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wordWrap w:val="0"/>
        <w:spacing w:line="240" w:lineRule="atLeast"/>
        <w:jc w:val="right"/>
        <w:rPr>
          <w:rFonts w:hint="eastAsia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</w:t>
      </w:r>
    </w:p>
    <w:p>
      <w:pPr>
        <w:wordWrap w:val="0"/>
        <w:spacing w:line="220" w:lineRule="atLeast"/>
        <w:jc w:val="center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</w:t>
      </w:r>
    </w:p>
    <w:p>
      <w:pPr>
        <w:wordWrap w:val="0"/>
        <w:spacing w:line="220" w:lineRule="atLeast"/>
        <w:jc w:val="righ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2017年8月10日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426" w:right="1800" w:bottom="142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4C5C"/>
    <w:rsid w:val="000178E0"/>
    <w:rsid w:val="0004132A"/>
    <w:rsid w:val="00075E09"/>
    <w:rsid w:val="00084FE3"/>
    <w:rsid w:val="000A7CC8"/>
    <w:rsid w:val="0012401B"/>
    <w:rsid w:val="002246A6"/>
    <w:rsid w:val="00236B51"/>
    <w:rsid w:val="0028435A"/>
    <w:rsid w:val="002855DB"/>
    <w:rsid w:val="00311CEA"/>
    <w:rsid w:val="00323B43"/>
    <w:rsid w:val="00323B87"/>
    <w:rsid w:val="003D21B3"/>
    <w:rsid w:val="003D37D8"/>
    <w:rsid w:val="003F0D4A"/>
    <w:rsid w:val="00426133"/>
    <w:rsid w:val="004358AB"/>
    <w:rsid w:val="004439AE"/>
    <w:rsid w:val="004C23D7"/>
    <w:rsid w:val="004E58F5"/>
    <w:rsid w:val="004E7088"/>
    <w:rsid w:val="0050018A"/>
    <w:rsid w:val="00584BC3"/>
    <w:rsid w:val="005E1892"/>
    <w:rsid w:val="00610004"/>
    <w:rsid w:val="0064622E"/>
    <w:rsid w:val="006630E6"/>
    <w:rsid w:val="006965EB"/>
    <w:rsid w:val="00734CB2"/>
    <w:rsid w:val="007D4B78"/>
    <w:rsid w:val="007F68C3"/>
    <w:rsid w:val="00814CF7"/>
    <w:rsid w:val="0089078E"/>
    <w:rsid w:val="008B7726"/>
    <w:rsid w:val="00A208F7"/>
    <w:rsid w:val="00AA0C9B"/>
    <w:rsid w:val="00AB24DB"/>
    <w:rsid w:val="00B06DEE"/>
    <w:rsid w:val="00B30EA3"/>
    <w:rsid w:val="00B94702"/>
    <w:rsid w:val="00B96A13"/>
    <w:rsid w:val="00BB7CC8"/>
    <w:rsid w:val="00CE2DB0"/>
    <w:rsid w:val="00CE37F4"/>
    <w:rsid w:val="00CF0373"/>
    <w:rsid w:val="00D31D50"/>
    <w:rsid w:val="00D50100"/>
    <w:rsid w:val="00D8742E"/>
    <w:rsid w:val="00DA4D6A"/>
    <w:rsid w:val="00DC713D"/>
    <w:rsid w:val="00E314F8"/>
    <w:rsid w:val="00E4642E"/>
    <w:rsid w:val="00EA1FF3"/>
    <w:rsid w:val="00ED10DC"/>
    <w:rsid w:val="00EE1C14"/>
    <w:rsid w:val="00F1513F"/>
    <w:rsid w:val="00F547C6"/>
    <w:rsid w:val="00FB2883"/>
    <w:rsid w:val="00FB4B8D"/>
    <w:rsid w:val="10A64C5C"/>
    <w:rsid w:val="23DF3309"/>
    <w:rsid w:val="3956481C"/>
    <w:rsid w:val="3F685D41"/>
    <w:rsid w:val="45BF1C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64;&#27743;&#30340;&#36164;&#26009;\&#27873;&#26704;&#26641;&#23567;&#23398;&#25253;&#20215;&#21333;2017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DF995-3F94-4AC7-B70C-2824FFAFB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泡桐树小学报价单2017.docx</Template>
  <Pages>1</Pages>
  <Words>145</Words>
  <Characters>228</Characters>
  <Lines>1</Lines>
  <Paragraphs>1</Paragraphs>
  <ScaleCrop>false</ScaleCrop>
  <LinksUpToDate>false</LinksUpToDate>
  <CharactersWithSpaces>960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2017-09-04T04:54:00Z</dcterms:created>
  <dc:creator>Administrator</dc:creator>
  <cp:lastModifiedBy>Administrator</cp:lastModifiedBy>
  <dcterms:modified xsi:type="dcterms:W3CDTF">2017-09-04T04:56:12Z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